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D67D" w14:textId="331A6235" w:rsidR="008A0E92" w:rsidRDefault="008A0E92" w:rsidP="008A0E92">
      <w:pPr>
        <w:jc w:val="center"/>
        <w:rPr>
          <w:rFonts w:cs="Times New Roman"/>
          <w:szCs w:val="24"/>
        </w:rPr>
      </w:pPr>
      <w:r>
        <w:t xml:space="preserve">Supplementary Table 1. </w:t>
      </w:r>
      <w:r w:rsidRPr="00131D65">
        <w:rPr>
          <w:rFonts w:cs="Times New Roman"/>
          <w:szCs w:val="24"/>
        </w:rPr>
        <w:t>Sex differences</w:t>
      </w:r>
      <w:r>
        <w:rPr>
          <w:rFonts w:cs="Times New Roman"/>
          <w:szCs w:val="24"/>
        </w:rPr>
        <w:t xml:space="preserve"> in the study variables.</w:t>
      </w:r>
    </w:p>
    <w:tbl>
      <w:tblPr>
        <w:tblStyle w:val="Tablaconcuadrcula"/>
        <w:tblW w:w="1030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1559"/>
        <w:gridCol w:w="1134"/>
        <w:gridCol w:w="992"/>
        <w:gridCol w:w="1095"/>
      </w:tblGrid>
      <w:tr w:rsidR="008A0E92" w:rsidRPr="008A0E92" w14:paraId="07682FA6" w14:textId="77777777" w:rsidTr="00FD165D">
        <w:trPr>
          <w:jc w:val="center"/>
        </w:trPr>
        <w:tc>
          <w:tcPr>
            <w:tcW w:w="4111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2AB1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Variables</w:t>
            </w:r>
          </w:p>
        </w:tc>
        <w:tc>
          <w:tcPr>
            <w:tcW w:w="297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9F94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Mean (</w:t>
            </w:r>
            <w:r w:rsidRPr="008A0E92">
              <w:rPr>
                <w:rFonts w:cs="Times New Roman"/>
                <w:b/>
                <w:i/>
                <w:iCs/>
                <w:szCs w:val="24"/>
              </w:rPr>
              <w:t>SD</w:t>
            </w:r>
            <w:r w:rsidRPr="008A0E92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DF36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8A0E92">
              <w:rPr>
                <w:rFonts w:cs="Times New Roman"/>
                <w:b/>
                <w:i/>
                <w:iCs/>
                <w:szCs w:val="24"/>
              </w:rPr>
              <w:t>t</w:t>
            </w: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FE75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8A0E92">
              <w:rPr>
                <w:rFonts w:cs="Times New Roman"/>
                <w:b/>
                <w:i/>
                <w:iCs/>
                <w:szCs w:val="24"/>
              </w:rPr>
              <w:t>p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</w:tcPr>
          <w:p w14:paraId="622A2F5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</w:tc>
      </w:tr>
      <w:tr w:rsidR="008A0E92" w:rsidRPr="008A0E92" w14:paraId="52631567" w14:textId="77777777" w:rsidTr="00FD165D">
        <w:trPr>
          <w:jc w:val="center"/>
        </w:trPr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8A88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5355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Men</w:t>
            </w:r>
            <w:r w:rsidRPr="008A0E92">
              <w:rPr>
                <w:rFonts w:cs="Times New Roman"/>
                <w:b/>
                <w:szCs w:val="24"/>
              </w:rPr>
              <w:br/>
              <w:t>(</w:t>
            </w:r>
            <w:r w:rsidRPr="008A0E92">
              <w:rPr>
                <w:rFonts w:cs="Times New Roman"/>
                <w:b/>
                <w:i/>
                <w:iCs/>
                <w:szCs w:val="24"/>
              </w:rPr>
              <w:t>n</w:t>
            </w:r>
            <w:r w:rsidRPr="008A0E92">
              <w:rPr>
                <w:rFonts w:cs="Times New Roman"/>
                <w:b/>
                <w:szCs w:val="24"/>
              </w:rPr>
              <w:t xml:space="preserve"> = 17)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CAB6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 xml:space="preserve">Women </w:t>
            </w:r>
            <w:r w:rsidRPr="008A0E92">
              <w:rPr>
                <w:rFonts w:cs="Times New Roman"/>
                <w:b/>
                <w:szCs w:val="24"/>
              </w:rPr>
              <w:br/>
              <w:t>(</w:t>
            </w:r>
            <w:r w:rsidRPr="008A0E92">
              <w:rPr>
                <w:rFonts w:cs="Times New Roman"/>
                <w:b/>
                <w:i/>
                <w:iCs/>
                <w:szCs w:val="24"/>
              </w:rPr>
              <w:t>n</w:t>
            </w:r>
            <w:r w:rsidRPr="008A0E92">
              <w:rPr>
                <w:rFonts w:cs="Times New Roman"/>
                <w:b/>
                <w:szCs w:val="24"/>
              </w:rPr>
              <w:t xml:space="preserve"> = 30)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7F22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24977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93F0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 xml:space="preserve">Cohen’s </w:t>
            </w:r>
            <w:r w:rsidRPr="008A0E92">
              <w:rPr>
                <w:rFonts w:cs="Times New Roman"/>
                <w:b/>
                <w:i/>
                <w:iCs/>
                <w:szCs w:val="24"/>
              </w:rPr>
              <w:t>d</w:t>
            </w:r>
          </w:p>
        </w:tc>
      </w:tr>
      <w:tr w:rsidR="008A0E92" w:rsidRPr="008A0E92" w14:paraId="01306F28" w14:textId="77777777" w:rsidTr="00FD165D">
        <w:trPr>
          <w:jc w:val="center"/>
        </w:trPr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8FCE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Pre-TSST cortisol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B777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-0.732 (0.35)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2337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-0.858 (0.39)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D616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1.117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D9776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0.271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</w:tcPr>
          <w:p w14:paraId="2A685FD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0.34</w:t>
            </w:r>
          </w:p>
        </w:tc>
      </w:tr>
      <w:tr w:rsidR="008A0E92" w:rsidRPr="008A0E92" w14:paraId="46013B3A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4F4A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Post-TSST cortisol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B4B9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-0.584 (0.51)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FD4B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-0.765 (0.35)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164A6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1.282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162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C320547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0.41</w:t>
            </w:r>
          </w:p>
        </w:tc>
      </w:tr>
      <w:tr w:rsidR="008A0E92" w:rsidRPr="008A0E92" w14:paraId="51768B8E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9F00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Cortisol change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9C26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0.150 (0.29)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3303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0.096 (0.20)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ECA62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0.670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70836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0.509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E02EE22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0.21</w:t>
            </w:r>
          </w:p>
        </w:tc>
      </w:tr>
      <w:tr w:rsidR="008A0E92" w:rsidRPr="008A0E92" w14:paraId="64496C49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B48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HSNS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DA49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29.12 (5.75)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0D62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30.40 (5.88)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47C12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-0.728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999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0.472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92890D7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0.22</w:t>
            </w:r>
          </w:p>
        </w:tc>
      </w:tr>
      <w:tr w:rsidR="008A0E92" w:rsidRPr="008A0E92" w14:paraId="11C919C0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C17B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NPI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7AB1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14.00 (6.89)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B6DE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14.67 (6.68)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3AA2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-0.322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4853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0.749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3B6AAF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0.09</w:t>
            </w:r>
          </w:p>
        </w:tc>
      </w:tr>
      <w:tr w:rsidR="008A0E92" w:rsidRPr="008A0E92" w14:paraId="0DFFA0F7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D9CA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ideas of reference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0DFC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7.76 (3.25)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5DF6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8.17 (2.90)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7A9B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-0.423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78A2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0.675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D8BF9E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0.13</w:t>
            </w:r>
          </w:p>
        </w:tc>
      </w:tr>
      <w:tr w:rsidR="008A0E92" w:rsidRPr="008A0E92" w14:paraId="39BFB97A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EC91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social anxiety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763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12.82 (4.14)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2E30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12.83 (3.58)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F19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0A8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0.994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B1A446B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0.00</w:t>
            </w:r>
          </w:p>
        </w:tc>
      </w:tr>
      <w:tr w:rsidR="008A0E92" w:rsidRPr="008A0E92" w14:paraId="41F43116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B59D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odd beliefs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30CE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6.24 (3.07)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3252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8.00 (4.05)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43EC7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-1.681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91F5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AD3947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0.48</w:t>
            </w:r>
          </w:p>
        </w:tc>
      </w:tr>
      <w:tr w:rsidR="008A0E92" w:rsidRPr="008A0E92" w14:paraId="61B430DF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C033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unusual experiences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52AB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9.12 (3.68)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0D2B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9.93 (3.76)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6FE2B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-0.723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17F67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0.475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0016CB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0.21</w:t>
            </w:r>
          </w:p>
        </w:tc>
      </w:tr>
      <w:tr w:rsidR="008A0E92" w:rsidRPr="008A0E92" w14:paraId="2566ECB9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3C20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eccentric behavior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7CA1B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12.29 (4.48)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4AC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10.67 (4.49)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F378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1.194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2BB9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0.241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FD47A5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0.36</w:t>
            </w:r>
          </w:p>
        </w:tc>
      </w:tr>
      <w:tr w:rsidR="008A0E92" w:rsidRPr="008A0E92" w14:paraId="2737CF0A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42BC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no close friends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F6DF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7.18 (2.72)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A6D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6.73 (3.15)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773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0.506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0D69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0.616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E052A6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0.15</w:t>
            </w:r>
          </w:p>
        </w:tc>
      </w:tr>
      <w:tr w:rsidR="008A0E92" w:rsidRPr="008A0E92" w14:paraId="3698D121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8522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odd speech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1C4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6.29 (2.20)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8A39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7.73 (2.69)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8CE2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-1.984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1A3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0.054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B5BAA1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0.58</w:t>
            </w:r>
          </w:p>
        </w:tc>
      </w:tr>
      <w:tr w:rsidR="008A0E92" w:rsidRPr="008A0E92" w14:paraId="33F8412E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BAF3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constricted affect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E7F3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8.65 (2.23)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3D5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7.90 (2.64)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15DC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1.029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D08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0.310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D384D3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0.30</w:t>
            </w:r>
          </w:p>
        </w:tc>
      </w:tr>
      <w:tr w:rsidR="008A0E92" w:rsidRPr="008A0E92" w14:paraId="6FB7CAC2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94CA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paranoid ideation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DFBA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7.41 (2.47)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B3756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8.50 (2.54)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6D527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-1.434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C1D1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0.161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18613F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0.43</w:t>
            </w:r>
          </w:p>
        </w:tc>
      </w:tr>
      <w:tr w:rsidR="008A0E92" w:rsidRPr="008A0E92" w14:paraId="2C3C2520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A55E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cognitive perceptual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D9E0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30.53 (9.59)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9E8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34.60 (11.32)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8F8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-1.307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37F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0.199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F7CA7B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0.38</w:t>
            </w:r>
          </w:p>
        </w:tc>
      </w:tr>
      <w:tr w:rsidR="008A0E92" w:rsidRPr="008A0E92" w14:paraId="640F9121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9153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interpersonal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EC71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36.06 (7.28)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9032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35.97 (8.73)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507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B39A7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0.969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A3F93A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0.01</w:t>
            </w:r>
          </w:p>
        </w:tc>
      </w:tr>
      <w:tr w:rsidR="008A0E92" w:rsidRPr="008A0E92" w14:paraId="7D4D0A3C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F92A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lastRenderedPageBreak/>
              <w:t>SPQ disorganized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E212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12.53 (4.51)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FA39B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15.73 (5.93)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44DB2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-2.079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57E1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8A0E92">
              <w:rPr>
                <w:rFonts w:cs="Times New Roman"/>
                <w:b/>
                <w:bCs/>
                <w:szCs w:val="24"/>
              </w:rPr>
              <w:t>0.044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EC2ABF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0.60</w:t>
            </w:r>
          </w:p>
        </w:tc>
      </w:tr>
      <w:tr w:rsidR="008A0E92" w:rsidRPr="008A0E92" w14:paraId="48E3448A" w14:textId="77777777" w:rsidTr="00FD165D">
        <w:trPr>
          <w:trHeight w:val="418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E8D4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SPQ score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E521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80.47 (18.18)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FA41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83.23 (21.66)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672C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-0.466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EECA7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0.644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4A995C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0.13</w:t>
            </w:r>
          </w:p>
        </w:tc>
      </w:tr>
      <w:tr w:rsidR="008A0E92" w:rsidRPr="008A0E92" w14:paraId="1F4FF840" w14:textId="77777777" w:rsidTr="00FD165D">
        <w:trPr>
          <w:trHeight w:val="418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2EC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PPI Machiavellian egocentricity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4A7E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14.59 (2.91)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9AB9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15.20 (4.97)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9CBC6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-0.581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B630B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0.565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2A35712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0.14</w:t>
            </w:r>
          </w:p>
        </w:tc>
      </w:tr>
      <w:tr w:rsidR="008A0E92" w:rsidRPr="008A0E92" w14:paraId="653930D3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3774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PPI fearlessness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2E7C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16.24 (5.40)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B8F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15.50 (5.15)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B50D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0.456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A219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0.652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057D95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0.14</w:t>
            </w:r>
          </w:p>
        </w:tc>
      </w:tr>
      <w:tr w:rsidR="008A0E92" w:rsidRPr="008A0E92" w14:paraId="2C0947D5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2E92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PPI rebellious nonconformity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7DA4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14.71 (4.95)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DD6D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14.27 (4.36)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707E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0.304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661F6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0.763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6D8F3A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0.09</w:t>
            </w:r>
          </w:p>
        </w:tc>
      </w:tr>
      <w:tr w:rsidR="008A0E92" w:rsidRPr="008A0E92" w14:paraId="580CA08A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5864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PPI blame externalization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C373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12.35 (4.94)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F1D7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13.33 (4.90)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A019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-0.655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C1A3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0.517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A77267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0.19</w:t>
            </w:r>
          </w:p>
        </w:tc>
      </w:tr>
      <w:tr w:rsidR="008A0E92" w:rsidRPr="008A0E92" w14:paraId="244C7420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7B62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 xml:space="preserve">PPI stress immunity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314B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18.71 (3.07)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D71CB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15.90 (4.39)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321A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2.560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F0A9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8A0E92">
              <w:rPr>
                <w:rFonts w:cs="Times New Roman"/>
                <w:b/>
                <w:bCs/>
                <w:szCs w:val="24"/>
              </w:rPr>
              <w:t>0.014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187080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0.74</w:t>
            </w:r>
          </w:p>
        </w:tc>
      </w:tr>
      <w:tr w:rsidR="008A0E92" w:rsidRPr="008A0E92" w14:paraId="1D90ED3E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FB93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PPI cold heartedness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E7F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14.94 (4.84)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FD40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13.67 (4.54)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626E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0.951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01AD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0.351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F23055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0.27</w:t>
            </w:r>
          </w:p>
        </w:tc>
      </w:tr>
      <w:tr w:rsidR="008A0E92" w:rsidRPr="008A0E92" w14:paraId="29E82C8C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A290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PPI social influence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5ED8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17.00 (4.70)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54B86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17.80 (4.13)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F2F7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-0.585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CD59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0.563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83C3C7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0.18</w:t>
            </w:r>
          </w:p>
        </w:tc>
      </w:tr>
      <w:tr w:rsidR="008A0E92" w:rsidRPr="008A0E92" w14:paraId="2AD0EC79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1BAB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 xml:space="preserve">PPI carefree </w:t>
            </w:r>
            <w:proofErr w:type="spellStart"/>
            <w:r w:rsidRPr="008A0E92">
              <w:rPr>
                <w:rFonts w:cs="Times New Roman"/>
                <w:b/>
                <w:szCs w:val="24"/>
              </w:rPr>
              <w:t>nonplanfulness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5FA9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10.29 (2.49)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B5E7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12.07 (3.21)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35BA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-2.103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136B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8A0E92">
              <w:rPr>
                <w:rFonts w:cs="Times New Roman"/>
                <w:b/>
                <w:bCs/>
                <w:szCs w:val="24"/>
              </w:rPr>
              <w:t>0.042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2ED0B2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0.61</w:t>
            </w:r>
          </w:p>
        </w:tc>
      </w:tr>
      <w:tr w:rsidR="008A0E92" w:rsidRPr="008A0E92" w14:paraId="5372D779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C9E9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PPI general score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E0A3B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118.82 (14.16)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B7CC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117.73 (17.52)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EE87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1A42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0.818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CD2863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0.06</w:t>
            </w:r>
          </w:p>
        </w:tc>
      </w:tr>
      <w:tr w:rsidR="008A0E92" w:rsidRPr="008A0E92" w14:paraId="1364AE30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121D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STAI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C5EB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50.76 (2.81)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B81D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50.57 (3.57)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787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63E6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0.835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CC597F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0.05</w:t>
            </w:r>
          </w:p>
        </w:tc>
      </w:tr>
      <w:tr w:rsidR="008A0E92" w:rsidRPr="008A0E92" w14:paraId="04CB9952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B22C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AQ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2271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20.41 (4.19)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2DF1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21.60 (5.25)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67775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-0.849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C37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0.401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61528D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0.25</w:t>
            </w:r>
          </w:p>
        </w:tc>
      </w:tr>
      <w:tr w:rsidR="008A0E92" w:rsidRPr="008A0E92" w14:paraId="6081F6A0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5858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Honesty-Humility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0625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35.82 (4.29)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A46D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31.13 (7.74)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CF476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2.671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B0F7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8A0E92">
              <w:rPr>
                <w:rFonts w:cs="Times New Roman"/>
                <w:b/>
                <w:bCs/>
                <w:szCs w:val="24"/>
              </w:rPr>
              <w:t>0.010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2FDDFD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0.74</w:t>
            </w:r>
          </w:p>
        </w:tc>
      </w:tr>
      <w:tr w:rsidR="008A0E92" w:rsidRPr="008A0E92" w14:paraId="289B2FDB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540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Emotionality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89E9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29.59 (4.71)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7CF5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35.57 (5.66)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AB61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-3.875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971A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8A0E92">
              <w:rPr>
                <w:rFonts w:cs="Times New Roman"/>
                <w:b/>
                <w:bCs/>
                <w:szCs w:val="24"/>
              </w:rPr>
              <w:t>&lt;0.001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6398B2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1.14</w:t>
            </w:r>
          </w:p>
        </w:tc>
      </w:tr>
      <w:tr w:rsidR="008A0E92" w:rsidRPr="008A0E92" w14:paraId="58FFFA5E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A73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Extraversion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7E8B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32.65 (5.11)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688B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33.90 (5.70)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8D4F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-0.774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DD506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0.444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AC23F3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0.23</w:t>
            </w:r>
          </w:p>
        </w:tc>
      </w:tr>
      <w:tr w:rsidR="008A0E92" w:rsidRPr="008A0E92" w14:paraId="74995876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4DCBC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Agreeableness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50A6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32.94 (4.98)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D5090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31.37 (6.05)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865C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 xml:space="preserve">0.962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639D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0.342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086F608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0.28</w:t>
            </w:r>
          </w:p>
        </w:tc>
      </w:tr>
      <w:tr w:rsidR="008A0E92" w:rsidRPr="008A0E92" w14:paraId="3ED294A6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3929D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Conscientiousness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C72A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36.94 (6.46)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7D79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36.23 (5.60)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6DB6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0.378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AE711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0.708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C3F2DF3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0.11</w:t>
            </w:r>
          </w:p>
        </w:tc>
      </w:tr>
      <w:tr w:rsidR="008A0E92" w:rsidRPr="008A0E92" w14:paraId="3AC7FE8F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D882F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Openness to experience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E51C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39.18 (5.96)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5647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35.97 (6.03)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E957E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1.766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9E95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0.087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279EEB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0.53</w:t>
            </w:r>
          </w:p>
        </w:tc>
      </w:tr>
      <w:tr w:rsidR="008A0E92" w:rsidRPr="008A0E92" w14:paraId="3AD7780C" w14:textId="77777777" w:rsidTr="00FD165D">
        <w:trPr>
          <w:jc w:val="center"/>
        </w:trPr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7D7524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0E92">
              <w:rPr>
                <w:rFonts w:cs="Times New Roman"/>
                <w:b/>
                <w:szCs w:val="24"/>
              </w:rPr>
              <w:t>Age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039A9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27.18 (9.11)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4EEC72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22.63 (3.46)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D1BDD6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1.975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6C8E49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0.063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</w:tcPr>
          <w:p w14:paraId="649B74AA" w14:textId="77777777" w:rsidR="008A0E92" w:rsidRPr="008A0E92" w:rsidRDefault="008A0E92" w:rsidP="008A0E92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Cs w:val="24"/>
              </w:rPr>
            </w:pPr>
            <w:r w:rsidRPr="008A0E92">
              <w:rPr>
                <w:rFonts w:cs="Times New Roman"/>
                <w:szCs w:val="24"/>
              </w:rPr>
              <w:t>0.66</w:t>
            </w:r>
          </w:p>
        </w:tc>
      </w:tr>
    </w:tbl>
    <w:p w14:paraId="78C77A9A" w14:textId="70977FD4" w:rsidR="008A0E92" w:rsidRPr="008A0E92" w:rsidRDefault="008A0E92" w:rsidP="008A0E92">
      <w:pPr>
        <w:tabs>
          <w:tab w:val="left" w:pos="8715"/>
        </w:tabs>
      </w:pPr>
    </w:p>
    <w:sectPr w:rsidR="008A0E92" w:rsidRPr="008A0E92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FDB2" w14:textId="77777777" w:rsidR="00D060CF" w:rsidRDefault="00D060CF" w:rsidP="00117666">
      <w:pPr>
        <w:spacing w:after="0"/>
      </w:pPr>
      <w:r>
        <w:separator/>
      </w:r>
    </w:p>
  </w:endnote>
  <w:endnote w:type="continuationSeparator" w:id="0">
    <w:p w14:paraId="14E0830A" w14:textId="77777777" w:rsidR="00D060CF" w:rsidRDefault="00D060C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0589B1B" w:rsidR="00995F6A" w:rsidRPr="00577C4C" w:rsidRDefault="008A0E92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0589B1B" w:rsidR="00995F6A" w:rsidRPr="00577C4C" w:rsidRDefault="008A0E92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9C91" w14:textId="77777777" w:rsidR="00D060CF" w:rsidRDefault="00D060CF" w:rsidP="00117666">
      <w:pPr>
        <w:spacing w:after="0"/>
      </w:pPr>
      <w:r>
        <w:separator/>
      </w:r>
    </w:p>
  </w:footnote>
  <w:footnote w:type="continuationSeparator" w:id="0">
    <w:p w14:paraId="5BACC2C0" w14:textId="77777777" w:rsidR="00D060CF" w:rsidRDefault="00D060C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56190735">
    <w:abstractNumId w:val="0"/>
  </w:num>
  <w:num w:numId="2" w16cid:durableId="1300764722">
    <w:abstractNumId w:val="4"/>
  </w:num>
  <w:num w:numId="3" w16cid:durableId="905531867">
    <w:abstractNumId w:val="1"/>
  </w:num>
  <w:num w:numId="4" w16cid:durableId="972564123">
    <w:abstractNumId w:val="5"/>
  </w:num>
  <w:num w:numId="5" w16cid:durableId="754323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0539744">
    <w:abstractNumId w:val="3"/>
  </w:num>
  <w:num w:numId="7" w16cid:durableId="1627195439">
    <w:abstractNumId w:val="6"/>
  </w:num>
  <w:num w:numId="8" w16cid:durableId="1652639028">
    <w:abstractNumId w:val="6"/>
  </w:num>
  <w:num w:numId="9" w16cid:durableId="1498375194">
    <w:abstractNumId w:val="6"/>
  </w:num>
  <w:num w:numId="10" w16cid:durableId="2086802069">
    <w:abstractNumId w:val="6"/>
  </w:num>
  <w:num w:numId="11" w16cid:durableId="521625154">
    <w:abstractNumId w:val="6"/>
  </w:num>
  <w:num w:numId="12" w16cid:durableId="316691542">
    <w:abstractNumId w:val="6"/>
  </w:num>
  <w:num w:numId="13" w16cid:durableId="503980379">
    <w:abstractNumId w:val="3"/>
  </w:num>
  <w:num w:numId="14" w16cid:durableId="1732918655">
    <w:abstractNumId w:val="2"/>
  </w:num>
  <w:num w:numId="15" w16cid:durableId="753013716">
    <w:abstractNumId w:val="2"/>
  </w:num>
  <w:num w:numId="16" w16cid:durableId="216429993">
    <w:abstractNumId w:val="2"/>
  </w:num>
  <w:num w:numId="17" w16cid:durableId="1871338163">
    <w:abstractNumId w:val="2"/>
  </w:num>
  <w:num w:numId="18" w16cid:durableId="1185559395">
    <w:abstractNumId w:val="2"/>
  </w:num>
  <w:num w:numId="19" w16cid:durableId="170185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8A0E92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AB6715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globo">
    <w:name w:val="Balloon Text"/>
    <w:basedOn w:val="Normal"/>
    <w:link w:val="TextodegloboC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B6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7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B6715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15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B6715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vnculo">
    <w:name w:val="Hyperlink"/>
    <w:basedOn w:val="Fuentedeprrafopredeter"/>
    <w:uiPriority w:val="99"/>
    <w:unhideWhenUsed/>
    <w:rsid w:val="00AB6715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B6715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B6715"/>
  </w:style>
  <w:style w:type="character" w:customStyle="1" w:styleId="Ttulo3Car">
    <w:name w:val="Título 3 Car"/>
    <w:basedOn w:val="Fuentedeprrafopredeter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AB6715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3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JAVIER IVAN BORRAZ LEON</cp:lastModifiedBy>
  <cp:revision>2</cp:revision>
  <cp:lastPrinted>2013-10-03T12:51:00Z</cp:lastPrinted>
  <dcterms:created xsi:type="dcterms:W3CDTF">2022-10-11T02:13:00Z</dcterms:created>
  <dcterms:modified xsi:type="dcterms:W3CDTF">2022-10-11T02:13:00Z</dcterms:modified>
</cp:coreProperties>
</file>